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5" w:rsidRDefault="00AB0D55" w:rsidP="002C52FF">
      <w:pPr>
        <w:tabs>
          <w:tab w:val="left" w:pos="360"/>
        </w:tabs>
      </w:pPr>
    </w:p>
    <w:p w:rsidR="00C97219" w:rsidRDefault="00C97219" w:rsidP="002C52FF">
      <w:pPr>
        <w:tabs>
          <w:tab w:val="left" w:pos="360"/>
        </w:tabs>
      </w:pPr>
    </w:p>
    <w:p w:rsidR="00C97219" w:rsidRDefault="00722D89" w:rsidP="002C52FF">
      <w:pPr>
        <w:tabs>
          <w:tab w:val="left" w:pos="360"/>
        </w:tabs>
      </w:pPr>
      <w:r>
        <w:t>March 27, 2013</w:t>
      </w:r>
    </w:p>
    <w:p w:rsidR="00C97219" w:rsidRDefault="00C97219" w:rsidP="002C52FF">
      <w:pPr>
        <w:tabs>
          <w:tab w:val="left" w:pos="360"/>
        </w:tabs>
      </w:pPr>
    </w:p>
    <w:p w:rsidR="00C97219" w:rsidRDefault="00C97219" w:rsidP="002C52FF">
      <w:pPr>
        <w:tabs>
          <w:tab w:val="left" w:pos="360"/>
        </w:tabs>
      </w:pPr>
    </w:p>
    <w:p w:rsidR="00C97219" w:rsidRDefault="00C97219" w:rsidP="002C52FF">
      <w:pPr>
        <w:tabs>
          <w:tab w:val="left" w:pos="360"/>
        </w:tabs>
      </w:pPr>
      <w:r w:rsidRPr="00C97219">
        <w:t>Dr. Joel Bennett</w:t>
      </w:r>
    </w:p>
    <w:p w:rsidR="00C97219" w:rsidRDefault="00C97219" w:rsidP="002C52FF">
      <w:pPr>
        <w:tabs>
          <w:tab w:val="left" w:pos="360"/>
        </w:tabs>
      </w:pPr>
      <w:r w:rsidRPr="00C97219">
        <w:t>Organizational Wellness &amp; Learning Systems (OWLS)</w:t>
      </w:r>
    </w:p>
    <w:p w:rsidR="00C97219" w:rsidRDefault="00C97219" w:rsidP="00C97219">
      <w:pPr>
        <w:tabs>
          <w:tab w:val="left" w:pos="360"/>
        </w:tabs>
      </w:pPr>
      <w:r>
        <w:t>3221 Collinsworth St. Suite 220</w:t>
      </w:r>
    </w:p>
    <w:p w:rsidR="00C97219" w:rsidRDefault="00C97219" w:rsidP="00C97219">
      <w:pPr>
        <w:tabs>
          <w:tab w:val="left" w:pos="360"/>
        </w:tabs>
      </w:pPr>
      <w:r>
        <w:t>Fort Worth Texas 76107</w:t>
      </w:r>
    </w:p>
    <w:p w:rsidR="00C97219" w:rsidRDefault="00C97219" w:rsidP="00C97219">
      <w:pPr>
        <w:tabs>
          <w:tab w:val="left" w:pos="360"/>
        </w:tabs>
      </w:pPr>
    </w:p>
    <w:p w:rsidR="00C97219" w:rsidRDefault="00C97219" w:rsidP="00C97219">
      <w:pPr>
        <w:tabs>
          <w:tab w:val="left" w:pos="360"/>
        </w:tabs>
      </w:pPr>
      <w:r>
        <w:t>Dear Dr. Bennett,</w:t>
      </w:r>
    </w:p>
    <w:p w:rsidR="00C97219" w:rsidRDefault="00C97219" w:rsidP="00C97219"/>
    <w:p w:rsidR="00C97219" w:rsidRDefault="00C97219" w:rsidP="00C97219">
      <w:r>
        <w:t xml:space="preserve">On behalf of the National Qigong Association, all of the members of  Research and Education Committee are delighted to support your SBIR Phase II Grant Application to the National Center of Complementary and Alternative Medicine. </w:t>
      </w:r>
    </w:p>
    <w:p w:rsidR="00C97219" w:rsidRDefault="00C97219" w:rsidP="00C97219"/>
    <w:p w:rsidR="00C97219" w:rsidRDefault="00C97219" w:rsidP="00C97219">
      <w:r>
        <w:t xml:space="preserve">We believe that there is a clear need for the research functionality that your proposed product (QiPortal™) will fulfill.  We look forward to providing input on the program development so that the Phase II product can be successful in promoting effective practice among participants. </w:t>
      </w:r>
    </w:p>
    <w:p w:rsidR="00C97219" w:rsidRDefault="00C97219" w:rsidP="00C97219"/>
    <w:p w:rsidR="00C97219" w:rsidRDefault="00C97219" w:rsidP="00C97219">
      <w:r>
        <w:t xml:space="preserve">Your application, titled “Mind-Body E-Portal: A Practice-to-Research Platform for Consumer-Driven Wellness” (PI: Dr. Joel Bennett) is important to the future of the National Qigong Association.  Your project is particularly of interest to the Research and Education Committee, as we can see many ways in which the platform can be used to help people.  Should you receive funding, we are committed to coordinate with you to help recruit participants into the research study. </w:t>
      </w:r>
    </w:p>
    <w:p w:rsidR="00C97219" w:rsidRDefault="00C97219" w:rsidP="00C97219"/>
    <w:p w:rsidR="00C97219" w:rsidRDefault="00C97219" w:rsidP="00C97219">
      <w:r>
        <w:t>Please do not hesitate to contact us or have anyone from NIH contact us with questions. Again, we wish you the best of luck with your successful application.</w:t>
      </w:r>
    </w:p>
    <w:p w:rsidR="00C97219" w:rsidRDefault="00C97219" w:rsidP="00C97219"/>
    <w:p w:rsidR="00C97219" w:rsidRDefault="00C97219" w:rsidP="00C97219">
      <w:r>
        <w:t>Sincerely</w:t>
      </w:r>
    </w:p>
    <w:p w:rsidR="00C97219" w:rsidRDefault="00C97219" w:rsidP="00C97219"/>
    <w:p w:rsidR="00C97219" w:rsidRDefault="00C97219" w:rsidP="00C97219"/>
    <w:p w:rsidR="00C97219" w:rsidRDefault="00C97219" w:rsidP="00C97219"/>
    <w:p w:rsidR="00C97219" w:rsidRDefault="00C97219" w:rsidP="00C97219">
      <w:r>
        <w:t xml:space="preserve">Secretary, Research and Education Committee </w:t>
      </w:r>
      <w:r>
        <w:br/>
        <w:t>National Qigong Association</w:t>
      </w:r>
    </w:p>
    <w:p w:rsidR="00C97219" w:rsidRDefault="00C97219" w:rsidP="00C97219"/>
    <w:p w:rsidR="00C97219" w:rsidRDefault="00C97219" w:rsidP="00C97219">
      <w:pPr>
        <w:tabs>
          <w:tab w:val="left" w:pos="360"/>
        </w:tabs>
      </w:pPr>
    </w:p>
    <w:sectPr w:rsidR="00C97219" w:rsidSect="001E36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04" w:rsidRDefault="00E27E04">
      <w:r>
        <w:separator/>
      </w:r>
    </w:p>
  </w:endnote>
  <w:endnote w:type="continuationSeparator" w:id="0">
    <w:p w:rsidR="00E27E04" w:rsidRDefault="00E27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89" w:rsidRDefault="00722D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sz w:val="16"/>
        <w:szCs w:val="16"/>
      </w:rPr>
    </w:pPr>
    <w:r w:rsidRPr="004C0BF7">
      <w:rPr>
        <w:sz w:val="16"/>
        <w:szCs w:val="16"/>
      </w:rPr>
      <w:t>NQA   P O Box 270065   St. Paul, MN  55127   Phone:  888-815-1893    Fax:  888-359-9526</w:t>
    </w:r>
  </w:p>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04" w:rsidRDefault="00E27E04">
      <w:r>
        <w:separator/>
      </w:r>
    </w:p>
  </w:footnote>
  <w:footnote w:type="continuationSeparator" w:id="0">
    <w:p w:rsidR="00E27E04" w:rsidRDefault="00E27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89" w:rsidRDefault="00722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right"/>
    </w:pPr>
    <w:r>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3525EC" w:rsidRPr="0053481F">
      <w:rPr>
        <w:i/>
        <w:sz w:val="16"/>
        <w:szCs w:val="16"/>
      </w:rPr>
      <w:fldChar w:fldCharType="begin"/>
    </w:r>
    <w:r w:rsidRPr="0053481F">
      <w:rPr>
        <w:i/>
        <w:sz w:val="16"/>
        <w:szCs w:val="16"/>
      </w:rPr>
      <w:instrText xml:space="preserve"> PAGE   \* MERGEFORMAT </w:instrText>
    </w:r>
    <w:r w:rsidR="003525EC" w:rsidRPr="0053481F">
      <w:rPr>
        <w:i/>
        <w:sz w:val="16"/>
        <w:szCs w:val="16"/>
      </w:rPr>
      <w:fldChar w:fldCharType="separate"/>
    </w:r>
    <w:r w:rsidR="00C90183">
      <w:rPr>
        <w:i/>
        <w:noProof/>
        <w:sz w:val="16"/>
        <w:szCs w:val="16"/>
      </w:rPr>
      <w:t>2</w:t>
    </w:r>
    <w:r w:rsidR="003525EC" w:rsidRPr="0053481F">
      <w:rPr>
        <w:i/>
        <w:sz w:val="16"/>
        <w:szCs w:val="16"/>
      </w:rPr>
      <w:fldChar w:fldCharType="end"/>
    </w:r>
    <w:r w:rsidRPr="0053481F">
      <w:rPr>
        <w:i/>
        <w:sz w:val="16"/>
        <w:szCs w:val="16"/>
      </w:rPr>
      <w:t xml:space="preserve"> of </w:t>
    </w:r>
    <w:r w:rsidR="003525EC" w:rsidRPr="0053481F">
      <w:rPr>
        <w:i/>
        <w:sz w:val="16"/>
        <w:szCs w:val="16"/>
      </w:rPr>
      <w:fldChar w:fldCharType="begin"/>
    </w:r>
    <w:r w:rsidRPr="0053481F">
      <w:rPr>
        <w:i/>
        <w:sz w:val="16"/>
        <w:szCs w:val="16"/>
      </w:rPr>
      <w:instrText xml:space="preserve"> NUMPAGES  \# "0"  \* MERGEFORMAT </w:instrText>
    </w:r>
    <w:r w:rsidR="003525EC" w:rsidRPr="0053481F">
      <w:rPr>
        <w:i/>
        <w:sz w:val="16"/>
        <w:szCs w:val="16"/>
      </w:rPr>
      <w:fldChar w:fldCharType="separate"/>
    </w:r>
    <w:r w:rsidR="005D506F">
      <w:rPr>
        <w:i/>
        <w:noProof/>
        <w:sz w:val="16"/>
        <w:szCs w:val="16"/>
      </w:rPr>
      <w:t>1</w:t>
    </w:r>
    <w:r w:rsidR="003525EC" w:rsidRPr="0053481F">
      <w:rPr>
        <w:i/>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center"/>
    </w:pPr>
    <w:r>
      <w:rPr>
        <w:noProof/>
      </w:rPr>
      <w:drawing>
        <wp:inline distT="0" distB="0" distL="0" distR="0">
          <wp:extent cx="1775460" cy="74676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5460" cy="746760"/>
                  </a:xfrm>
                  <a:prstGeom prst="rect">
                    <a:avLst/>
                  </a:prstGeom>
                  <a:noFill/>
                  <a:ln w="9525">
                    <a:noFill/>
                    <a:miter lim="800000"/>
                    <a:headEnd/>
                    <a:tailEnd/>
                  </a:ln>
                </pic:spPr>
              </pic:pic>
            </a:graphicData>
          </a:graphic>
        </wp:inline>
      </w:drawing>
    </w:r>
  </w:p>
  <w:p w:rsidR="0053481F" w:rsidRPr="0056749C" w:rsidRDefault="0053481F" w:rsidP="0053481F">
    <w:pPr>
      <w:jc w:val="center"/>
      <w:rPr>
        <w:rFonts w:ascii="Book Antiqua" w:hAnsi="Book Antiqua"/>
        <w:sz w:val="36"/>
      </w:rPr>
    </w:pPr>
    <w:r w:rsidRPr="0056749C">
      <w:rPr>
        <w:rFonts w:ascii="Book Antiqua" w:hAnsi="Book Antiqua"/>
        <w:sz w:val="32"/>
        <w:szCs w:val="37"/>
      </w:rPr>
      <w:t xml:space="preserve">National Qigong </w:t>
    </w:r>
    <w:r w:rsidRPr="0056749C">
      <w:rPr>
        <w:rFonts w:ascii="Book Antiqua" w:hAnsi="Book Antiqua"/>
        <w:szCs w:val="32"/>
      </w:rPr>
      <w:t>(Chi Kung)</w:t>
    </w:r>
    <w:r w:rsidRPr="0056749C">
      <w:rPr>
        <w:rFonts w:ascii="Book Antiqua" w:hAnsi="Book Antiqua"/>
        <w:sz w:val="32"/>
        <w:szCs w:val="37"/>
      </w:rPr>
      <w:t xml:space="preserve"> Association</w:t>
    </w:r>
    <w:r w:rsidRPr="0056749C">
      <w:rPr>
        <w:rFonts w:ascii="Book Antiqua" w:hAnsi="Book Antiqua"/>
        <w:sz w:val="32"/>
        <w:szCs w:val="40"/>
      </w:rPr>
      <w:t xml:space="preserve"> </w:t>
    </w:r>
    <w:r w:rsidRPr="0056749C">
      <w:rPr>
        <w:rFonts w:ascii="Book Antiqua" w:hAnsi="Book Antiqua"/>
        <w:sz w:val="20"/>
      </w:rPr>
      <w:sym w:font="Wingdings" w:char="F05B"/>
    </w:r>
    <w:r w:rsidRPr="0056749C">
      <w:rPr>
        <w:rFonts w:ascii="Book Antiqua" w:hAnsi="Book Antiqua"/>
        <w:sz w:val="20"/>
      </w:rPr>
      <w:t xml:space="preserve"> </w:t>
    </w:r>
    <w:r w:rsidRPr="0056749C">
      <w:rPr>
        <w:rFonts w:ascii="Book Antiqua" w:hAnsi="Book Antiqua"/>
        <w:sz w:val="28"/>
        <w:szCs w:val="36"/>
      </w:rPr>
      <w:t>USA</w:t>
    </w:r>
    <w:r w:rsidR="0056749C" w:rsidRPr="0056749C">
      <w:rPr>
        <w:rFonts w:ascii="Book Antiqua" w:hAnsi="Book Antiqua"/>
        <w:sz w:val="28"/>
        <w:szCs w:val="36"/>
      </w:rPr>
      <w:br/>
    </w:r>
    <w:r w:rsidR="0056749C" w:rsidRPr="0056749C">
      <w:rPr>
        <w:sz w:val="36"/>
      </w:rPr>
      <w:t>NQA Research and Education Committee</w:t>
    </w:r>
  </w:p>
  <w:p w:rsidR="0053481F" w:rsidRDefault="003525EC">
    <w:pPr>
      <w:pStyle w:val="Header"/>
    </w:pPr>
    <w:r>
      <w:rPr>
        <w:noProof/>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margin-left:-40.95pt;margin-top:33.1pt;width:130.8pt;height:482.4pt;z-index:-251658752;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 xml:space="preserve">CHAIR </w:t>
                </w:r>
              </w:p>
              <w:p w:rsidR="00C90183" w:rsidRDefault="00C90183" w:rsidP="00C90183">
                <w:pPr>
                  <w:ind w:right="-45"/>
                  <w:rPr>
                    <w:sz w:val="20"/>
                  </w:rPr>
                </w:pPr>
                <w:r>
                  <w:rPr>
                    <w:sz w:val="20"/>
                  </w:rPr>
                  <w:t>----------------</w:t>
                </w:r>
              </w:p>
              <w:p w:rsidR="00C90183" w:rsidRDefault="00C90183" w:rsidP="00C90183">
                <w:pPr>
                  <w:ind w:right="-45"/>
                  <w:rPr>
                    <w:sz w:val="20"/>
                  </w:rPr>
                </w:pPr>
                <w:r>
                  <w:rPr>
                    <w:sz w:val="20"/>
                  </w:rPr>
                  <w:t xml:space="preserve">CJ Rhoads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VICE CHAIR</w:t>
                </w:r>
              </w:p>
              <w:p w:rsidR="00C90183" w:rsidRDefault="00C90183" w:rsidP="00C90183">
                <w:pPr>
                  <w:ind w:right="-45"/>
                  <w:rPr>
                    <w:sz w:val="20"/>
                  </w:rPr>
                </w:pPr>
                <w:r>
                  <w:rPr>
                    <w:sz w:val="20"/>
                  </w:rPr>
                  <w:t xml:space="preserve">------------------- </w:t>
                </w:r>
                <w:r>
                  <w:rPr>
                    <w:sz w:val="20"/>
                  </w:rPr>
                  <w:br/>
                </w:r>
                <w:r w:rsidRPr="00CD6463">
                  <w:rPr>
                    <w:sz w:val="20"/>
                  </w:rPr>
                  <w:t xml:space="preserve">Gary Giamboi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SECRETARY</w:t>
                </w:r>
              </w:p>
              <w:p w:rsidR="00C90183" w:rsidRDefault="00C90183" w:rsidP="00C90183">
                <w:pPr>
                  <w:ind w:right="-45"/>
                  <w:rPr>
                    <w:sz w:val="20"/>
                  </w:rPr>
                </w:pPr>
                <w:r>
                  <w:rPr>
                    <w:sz w:val="20"/>
                  </w:rPr>
                  <w:t>-------------------</w:t>
                </w:r>
              </w:p>
              <w:p w:rsidR="00722D89" w:rsidRPr="00C90183" w:rsidRDefault="00722D89" w:rsidP="00722D89">
                <w:pPr>
                  <w:spacing w:after="200"/>
                  <w:ind w:left="270" w:right="-43" w:hanging="270"/>
                  <w:rPr>
                    <w:sz w:val="18"/>
                  </w:rPr>
                </w:pPr>
                <w:r w:rsidRPr="00C90183">
                  <w:rPr>
                    <w:sz w:val="18"/>
                  </w:rPr>
                  <w:t xml:space="preserve">Matthew F. Komelski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MEMBERS</w:t>
                </w:r>
              </w:p>
              <w:p w:rsidR="00C90183" w:rsidRPr="00CD6463" w:rsidRDefault="00C90183" w:rsidP="00C90183">
                <w:pPr>
                  <w:ind w:right="-45"/>
                  <w:rPr>
                    <w:sz w:val="20"/>
                  </w:rPr>
                </w:pPr>
                <w:r>
                  <w:rPr>
                    <w:sz w:val="20"/>
                  </w:rPr>
                  <w:t>-----------------------</w:t>
                </w:r>
              </w:p>
              <w:p w:rsidR="00C90183" w:rsidRPr="00C90183" w:rsidRDefault="00C90183" w:rsidP="00C90183">
                <w:pPr>
                  <w:spacing w:after="200"/>
                  <w:ind w:left="270" w:right="-43" w:hanging="270"/>
                  <w:rPr>
                    <w:sz w:val="18"/>
                  </w:rPr>
                </w:pPr>
                <w:r w:rsidRPr="00C90183">
                  <w:rPr>
                    <w:rFonts w:eastAsia="Calibri"/>
                    <w:sz w:val="18"/>
                  </w:rPr>
                  <w:t xml:space="preserve">Maryann DiEdwardo </w:t>
                </w:r>
              </w:p>
              <w:p w:rsidR="00C90183" w:rsidRPr="00C90183" w:rsidRDefault="00C90183" w:rsidP="00C90183">
                <w:pPr>
                  <w:spacing w:after="200"/>
                  <w:ind w:left="270" w:right="-43" w:hanging="270"/>
                  <w:rPr>
                    <w:sz w:val="18"/>
                  </w:rPr>
                </w:pPr>
                <w:r w:rsidRPr="00C90183">
                  <w:rPr>
                    <w:sz w:val="18"/>
                  </w:rPr>
                  <w:t xml:space="preserve">Eric Imbody </w:t>
                </w:r>
              </w:p>
              <w:p w:rsidR="00C90183" w:rsidRPr="00C90183" w:rsidRDefault="00C90183" w:rsidP="00C90183">
                <w:pPr>
                  <w:spacing w:after="200"/>
                  <w:ind w:left="270" w:right="-43" w:hanging="270"/>
                  <w:rPr>
                    <w:sz w:val="18"/>
                  </w:rPr>
                </w:pPr>
                <w:r w:rsidRPr="00C90183">
                  <w:rPr>
                    <w:sz w:val="18"/>
                  </w:rPr>
                  <w:t xml:space="preserve">Alan Graham </w:t>
                </w:r>
              </w:p>
              <w:p w:rsidR="00C90183" w:rsidRPr="00C90183" w:rsidRDefault="00C90183" w:rsidP="00C90183">
                <w:pPr>
                  <w:spacing w:after="200"/>
                  <w:ind w:left="270" w:right="-43" w:hanging="270"/>
                  <w:rPr>
                    <w:sz w:val="18"/>
                  </w:rPr>
                </w:pPr>
                <w:r w:rsidRPr="00C90183">
                  <w:rPr>
                    <w:sz w:val="18"/>
                  </w:rPr>
                  <w:t xml:space="preserve">Kathleen Levac </w:t>
                </w:r>
              </w:p>
              <w:p w:rsidR="00C90183" w:rsidRPr="00722D89" w:rsidRDefault="00C90183" w:rsidP="00722D89">
                <w:pPr>
                  <w:spacing w:after="200"/>
                  <w:ind w:left="270" w:right="-43" w:hanging="270"/>
                  <w:rPr>
                    <w:sz w:val="18"/>
                  </w:rPr>
                </w:pPr>
                <w:r w:rsidRPr="00C90183">
                  <w:rPr>
                    <w:sz w:val="18"/>
                  </w:rPr>
                  <w:t xml:space="preserve">Lauro Medina Jr. </w:t>
                </w:r>
              </w:p>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ttachedTemplate r:id="rId1"/>
  <w:defaultTabStop w:val="720"/>
  <w:drawingGridHorizontalSpacing w:val="120"/>
  <w:displayHorizontalDrawingGridEvery w:val="2"/>
  <w:noPunctuationKerning/>
  <w:characterSpacingControl w:val="doNotCompress"/>
  <w:savePreviewPicture/>
  <w:hdrShapeDefaults>
    <o:shapedefaults v:ext="edit" spidmax="7170">
      <o:colormenu v:ext="edit" fillcolor="#ffc000" strokecolor="none"/>
    </o:shapedefaults>
    <o:shapelayout v:ext="edit">
      <o:idmap v:ext="edit" data="2"/>
    </o:shapelayout>
  </w:hdrShapeDefaults>
  <w:footnotePr>
    <w:footnote w:id="-1"/>
    <w:footnote w:id="0"/>
  </w:footnotePr>
  <w:endnotePr>
    <w:endnote w:id="-1"/>
    <w:endnote w:id="0"/>
  </w:endnotePr>
  <w:compat/>
  <w:rsids>
    <w:rsidRoot w:val="00C97219"/>
    <w:rsid w:val="00015092"/>
    <w:rsid w:val="00043983"/>
    <w:rsid w:val="00080C6D"/>
    <w:rsid w:val="000A5802"/>
    <w:rsid w:val="000C4326"/>
    <w:rsid w:val="000E0554"/>
    <w:rsid w:val="00103813"/>
    <w:rsid w:val="0015257C"/>
    <w:rsid w:val="00155102"/>
    <w:rsid w:val="001B0649"/>
    <w:rsid w:val="001D49CB"/>
    <w:rsid w:val="001E3612"/>
    <w:rsid w:val="00240142"/>
    <w:rsid w:val="00265FA1"/>
    <w:rsid w:val="00281604"/>
    <w:rsid w:val="002C52FF"/>
    <w:rsid w:val="002E18A8"/>
    <w:rsid w:val="00304A57"/>
    <w:rsid w:val="003248A6"/>
    <w:rsid w:val="00345E1B"/>
    <w:rsid w:val="003525EC"/>
    <w:rsid w:val="00372370"/>
    <w:rsid w:val="00394A00"/>
    <w:rsid w:val="00426515"/>
    <w:rsid w:val="00445035"/>
    <w:rsid w:val="00453218"/>
    <w:rsid w:val="004C0BF7"/>
    <w:rsid w:val="005262D5"/>
    <w:rsid w:val="0053481F"/>
    <w:rsid w:val="00556CBA"/>
    <w:rsid w:val="0056749C"/>
    <w:rsid w:val="005B2E84"/>
    <w:rsid w:val="005C209F"/>
    <w:rsid w:val="005C4D24"/>
    <w:rsid w:val="005D506F"/>
    <w:rsid w:val="0063618D"/>
    <w:rsid w:val="00664938"/>
    <w:rsid w:val="00675FC3"/>
    <w:rsid w:val="00692CE5"/>
    <w:rsid w:val="006A1040"/>
    <w:rsid w:val="006D448E"/>
    <w:rsid w:val="006E1BCD"/>
    <w:rsid w:val="006E5637"/>
    <w:rsid w:val="0070277D"/>
    <w:rsid w:val="00703451"/>
    <w:rsid w:val="0070406C"/>
    <w:rsid w:val="00715C12"/>
    <w:rsid w:val="007171E9"/>
    <w:rsid w:val="00722D89"/>
    <w:rsid w:val="00736C99"/>
    <w:rsid w:val="0074235F"/>
    <w:rsid w:val="008011D5"/>
    <w:rsid w:val="0084092A"/>
    <w:rsid w:val="00854263"/>
    <w:rsid w:val="00854F32"/>
    <w:rsid w:val="008908F0"/>
    <w:rsid w:val="008B4486"/>
    <w:rsid w:val="008D5534"/>
    <w:rsid w:val="00937BF3"/>
    <w:rsid w:val="0094650A"/>
    <w:rsid w:val="00987692"/>
    <w:rsid w:val="00A25C46"/>
    <w:rsid w:val="00A64E39"/>
    <w:rsid w:val="00A73BA1"/>
    <w:rsid w:val="00AB0D55"/>
    <w:rsid w:val="00AD4986"/>
    <w:rsid w:val="00AF4A02"/>
    <w:rsid w:val="00B034DA"/>
    <w:rsid w:val="00B103AB"/>
    <w:rsid w:val="00B52132"/>
    <w:rsid w:val="00B53F57"/>
    <w:rsid w:val="00BA0FC6"/>
    <w:rsid w:val="00C005AD"/>
    <w:rsid w:val="00C62205"/>
    <w:rsid w:val="00C70D9C"/>
    <w:rsid w:val="00C90183"/>
    <w:rsid w:val="00C95897"/>
    <w:rsid w:val="00C97219"/>
    <w:rsid w:val="00CD6463"/>
    <w:rsid w:val="00D026CD"/>
    <w:rsid w:val="00D112B8"/>
    <w:rsid w:val="00D37FB9"/>
    <w:rsid w:val="00D4125C"/>
    <w:rsid w:val="00DE4A3D"/>
    <w:rsid w:val="00DF0F2E"/>
    <w:rsid w:val="00E05FFD"/>
    <w:rsid w:val="00E22CB6"/>
    <w:rsid w:val="00E27E04"/>
    <w:rsid w:val="00E5547C"/>
    <w:rsid w:val="00E768DB"/>
    <w:rsid w:val="00EC6C46"/>
    <w:rsid w:val="00EF372C"/>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2A"/>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84092A"/>
    <w:pPr>
      <w:framePr w:w="7920" w:h="1980" w:hRule="exact" w:hSpace="180" w:wrap="auto" w:hAnchor="page" w:xAlign="center" w:yAlign="bottom"/>
      <w:ind w:left="2880"/>
    </w:pPr>
    <w:rPr>
      <w:rFonts w:cs="Arial"/>
      <w:b/>
    </w:rPr>
  </w:style>
  <w:style w:type="paragraph" w:styleId="Header">
    <w:name w:val="header"/>
    <w:basedOn w:val="Normal"/>
    <w:semiHidden/>
    <w:rsid w:val="0084092A"/>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84092A"/>
    <w:rPr>
      <w:color w:val="0000FF"/>
      <w:u w:val="single"/>
    </w:rPr>
  </w:style>
  <w:style w:type="paragraph" w:styleId="NormalWeb">
    <w:name w:val="Normal (Web)"/>
    <w:basedOn w:val="Normal"/>
    <w:semiHidden/>
    <w:rsid w:val="0084092A"/>
    <w:pPr>
      <w:spacing w:before="100" w:beforeAutospacing="1" w:after="100" w:afterAutospacing="1"/>
    </w:pPr>
  </w:style>
  <w:style w:type="character" w:styleId="Strong">
    <w:name w:val="Strong"/>
    <w:uiPriority w:val="22"/>
    <w:qFormat/>
    <w:rsid w:val="0084092A"/>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68467310">
      <w:bodyDiv w:val="1"/>
      <w:marLeft w:val="0"/>
      <w:marRight w:val="0"/>
      <w:marTop w:val="0"/>
      <w:marBottom w:val="0"/>
      <w:divBdr>
        <w:top w:val="none" w:sz="0" w:space="0" w:color="auto"/>
        <w:left w:val="none" w:sz="0" w:space="0" w:color="auto"/>
        <w:bottom w:val="none" w:sz="0" w:space="0" w:color="auto"/>
        <w:right w:val="none" w:sz="0" w:space="0" w:color="auto"/>
      </w:divBdr>
    </w:div>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99C06-82A5-4784-A581-080A6A43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2</cp:revision>
  <cp:lastPrinted>2011-06-23T20:28:00Z</cp:lastPrinted>
  <dcterms:created xsi:type="dcterms:W3CDTF">2013-03-27T23:46:00Z</dcterms:created>
  <dcterms:modified xsi:type="dcterms:W3CDTF">2013-03-27T23:46:00Z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